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0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1295"/>
        <w:gridCol w:w="270"/>
        <w:gridCol w:w="4140"/>
        <w:gridCol w:w="2340"/>
      </w:tblGrid>
      <w:tr w:rsidR="00A1684D">
        <w:tblPrEx>
          <w:tblCellMar>
            <w:top w:w="0" w:type="dxa"/>
            <w:bottom w:w="0" w:type="dxa"/>
          </w:tblCellMar>
        </w:tblPrEx>
        <w:tc>
          <w:tcPr>
            <w:tcW w:w="6475" w:type="dxa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A1684D" w:rsidRDefault="001B211D">
            <w:pPr>
              <w:pStyle w:val="Standard"/>
              <w:spacing w:before="57" w:after="100"/>
              <w:ind w:left="1080"/>
            </w:pPr>
            <w:r>
              <w:rPr>
                <w:b/>
              </w:rPr>
              <w:t>Insert address here</w:t>
            </w:r>
            <w:r w:rsidR="00340EAB">
              <w:br/>
            </w:r>
          </w:p>
        </w:tc>
        <w:tc>
          <w:tcPr>
            <w:tcW w:w="1565" w:type="dxa"/>
            <w:gridSpan w:val="2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A1684D" w:rsidRDefault="00A1684D">
            <w:pPr>
              <w:pStyle w:val="Standard"/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A1684D" w:rsidRDefault="00A1684D">
            <w:pPr>
              <w:pStyle w:val="Standard"/>
              <w:jc w:val="righ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84D" w:rsidRDefault="00340EAB">
            <w:pPr>
              <w:pStyle w:val="Standard"/>
            </w:pPr>
            <w:r>
              <w:rPr>
                <w:b/>
              </w:rPr>
              <w:t xml:space="preserve">PO#: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FILLIN ""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${order.orderNumber}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br/>
            </w:r>
            <w:r>
              <w:rPr>
                <w:b/>
              </w:rPr>
              <w:t xml:space="preserve">Date: 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${order.dateOrdered?date}</w:t>
            </w:r>
            <w:r>
              <w:fldChar w:fldCharType="end"/>
            </w:r>
            <w:r>
              <w:br/>
            </w:r>
            <w:r>
              <w:rPr>
                <w:b/>
              </w:rPr>
              <w:t>Created By:</w:t>
            </w:r>
            <w:r>
              <w:t xml:space="preserve"> 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order.orderedBy??]${(order.orderedBy.name)}[#else]None[/#if]</w:t>
            </w:r>
            <w:r>
              <w:fldChar w:fldCharType="end"/>
            </w:r>
            <w:r>
              <w:br/>
            </w:r>
            <w:r>
              <w:rPr>
                <w:b/>
              </w:rPr>
              <w:t>Payment Terms:</w:t>
            </w:r>
            <w:r>
              <w:t xml:space="preserve"> [#if order.paymentTerm?has_content] ${order.paymentTerm.name} [#else] Net 30 [/#if]</w:t>
            </w:r>
          </w:p>
        </w:tc>
      </w:tr>
      <w:tr w:rsidR="00A1684D">
        <w:tblPrEx>
          <w:tblCellMar>
            <w:top w:w="0" w:type="dxa"/>
            <w:bottom w:w="0" w:type="dxa"/>
          </w:tblCellMar>
        </w:tblPrEx>
        <w:tc>
          <w:tcPr>
            <w:tcW w:w="6475" w:type="dxa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A1684D" w:rsidRDefault="00340EAB">
            <w:pPr>
              <w:pStyle w:val="Standard"/>
              <w:spacing w:before="57" w:after="217"/>
              <w:ind w:left="1080"/>
            </w:pPr>
            <w:r>
              <w:rPr>
                <w:b/>
              </w:rPr>
              <w:t>Vendor:</w:t>
            </w:r>
            <w:r>
              <w:rPr>
                <w:b/>
              </w:rP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order.origin??]${order.origin.name}[/#if]</w:t>
            </w:r>
            <w:r>
              <w:fldChar w:fldCharType="end"/>
            </w:r>
            <w: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!(order.origin.address)??]No Address on File[/#if]</w:t>
            </w:r>
            <w:r>
              <w:fldChar w:fldCharType="end"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(order.origin.address.address)??]${order.origin.address.address}[/#if]</w:t>
            </w:r>
            <w:r>
              <w:fldChar w:fldCharType="end"/>
            </w:r>
            <w: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(order.origin.address.address2)??]${(order.origin.address.address2)}[/#if]</w:t>
            </w:r>
            <w:r>
              <w:fldChar w:fldCharType="end"/>
            </w:r>
            <w:r>
              <w:br/>
            </w:r>
            <w:r>
              <w:fldChar w:fldCharType="begin"/>
            </w:r>
            <w:r>
              <w:instrText xml:space="preserve"> FI</w:instrText>
            </w:r>
            <w:r>
              <w:instrText xml:space="preserve">LLIN "" </w:instrText>
            </w:r>
            <w:r>
              <w:fldChar w:fldCharType="separate"/>
            </w:r>
            <w:r>
              <w:t>[#if (order.origin.address.city)??]${(order.origin.address.city)}[/#if]</w:t>
            </w:r>
            <w:r>
              <w:fldChar w:fldCharType="end"/>
            </w:r>
            <w: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(order.origin.address.stateOrProvince)??]${(order.origin.address.stateOrProvince)}[/#if]</w:t>
            </w:r>
            <w:r>
              <w:fldChar w:fldCharType="end"/>
            </w:r>
            <w: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(order.origin.address.postalCode)??]${(order.ori</w:t>
            </w:r>
            <w:r>
              <w:t>gin.address.postalCode)}[/#if]</w:t>
            </w:r>
            <w:r>
              <w:fldChar w:fldCharType="end"/>
            </w:r>
            <w: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(order.origin.address.country)??]${(order.origin.address.country)}[/#if]</w:t>
            </w:r>
            <w:r>
              <w:fldChar w:fldCharType="end"/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A1684D" w:rsidRDefault="00A1684D">
            <w:pPr>
              <w:pStyle w:val="Standard"/>
              <w:jc w:val="right"/>
            </w:pPr>
          </w:p>
        </w:tc>
        <w:tc>
          <w:tcPr>
            <w:tcW w:w="6750" w:type="dxa"/>
            <w:gridSpan w:val="3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A1684D" w:rsidRDefault="00340EAB">
            <w:pPr>
              <w:pStyle w:val="Standard"/>
              <w:spacing w:before="57" w:after="0"/>
            </w:pPr>
            <w:r>
              <w:rPr>
                <w:b/>
                <w:bCs/>
              </w:rPr>
              <w:t>Ship To:</w:t>
            </w:r>
            <w:r>
              <w:rPr>
                <w:b/>
                <w:bCs/>
              </w:rPr>
              <w:br/>
            </w:r>
            <w:r>
              <w:t>[#if order.deliverto.address.address??]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${order.deliverto.address.address}</w:t>
            </w:r>
            <w:r>
              <w:fldChar w:fldCharType="end"/>
            </w:r>
            <w:r>
              <w:t>[/#if]</w:t>
            </w:r>
            <w:r>
              <w:br/>
            </w:r>
            <w:r>
              <w:t>[#if order.deliverto.address.</w:t>
            </w:r>
            <w:r>
              <w:t>address2??]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${order.deliverto.address.address2}</w:t>
            </w:r>
            <w:r>
              <w:fldChar w:fldCharType="end"/>
            </w:r>
            <w:r>
              <w:t>[/#if]</w:t>
            </w:r>
            <w:r>
              <w:br/>
            </w:r>
            <w:r>
              <w:t>[#if order.deliverto.address.city??]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${order.deliverto.address.city}</w:t>
            </w:r>
            <w:r>
              <w:fldChar w:fldCharType="end"/>
            </w:r>
            <w:r>
              <w:t>[/#if]</w:t>
            </w:r>
            <w:r>
              <w:br/>
            </w:r>
            <w:r>
              <w:t>[#if order.deliverto.address.stateOrProvince??]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${order.deliverto.address.stateOrProvinc</w:t>
            </w:r>
            <w:r>
              <w:t>e}</w:t>
            </w:r>
            <w:r>
              <w:fldChar w:fldCharType="end"/>
            </w:r>
            <w:r>
              <w:t>[/#if]</w:t>
            </w:r>
            <w:r>
              <w:br/>
            </w:r>
            <w:r>
              <w:t>[#if order.deliverto.address.postalCode??]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${order.deliverto.address.postalCode}</w:t>
            </w:r>
            <w:r>
              <w:fldChar w:fldCharType="end"/>
            </w:r>
            <w:r>
              <w:t>[/#if]</w:t>
            </w:r>
            <w:r>
              <w:br/>
            </w:r>
            <w:r>
              <w:t>[#if order.deliverto.address.country??]</w:t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${order.deliverto.address.country}</w:t>
            </w:r>
            <w:r>
              <w:fldChar w:fldCharType="end"/>
            </w:r>
            <w:r>
              <w:t>[/#if]</w:t>
            </w:r>
            <w:r>
              <w:br/>
            </w: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[#if order.</w:t>
            </w:r>
            <w:bookmarkStart w:id="0" w:name="_GoBack"/>
            <w:r>
              <w:t>origin.name == "Medline Indu</w:t>
            </w:r>
            <w:r>
              <w:t xml:space="preserve">stries Inc."] [#if order.deliverto.locationGroup.name == "Venture: Miami"] Account # 1675756 [#elseif order.deliverto.locationGroup.name == "BHI: Beverly"] Account # 1861332 [#elseif order.deliverto.locationGroup.name == "Boston Office"] Account # 1814004 </w:t>
            </w:r>
            <w:r>
              <w:t>[/#if] [/#if]</w:t>
            </w:r>
            <w:bookmarkEnd w:id="0"/>
            <w:r>
              <w:fldChar w:fldCharType="end"/>
            </w:r>
          </w:p>
        </w:tc>
      </w:tr>
    </w:tbl>
    <w:p w:rsidR="00A1684D" w:rsidRDefault="00A1684D">
      <w:pPr>
        <w:pStyle w:val="Standard"/>
        <w:tabs>
          <w:tab w:val="left" w:pos="9360"/>
        </w:tabs>
        <w:spacing w:after="0"/>
        <w:rPr>
          <w:b/>
        </w:rPr>
      </w:pPr>
    </w:p>
    <w:p w:rsidR="00A1684D" w:rsidRDefault="00A1684D">
      <w:pPr>
        <w:pStyle w:val="Standard"/>
        <w:tabs>
          <w:tab w:val="left" w:pos="9360"/>
        </w:tabs>
        <w:spacing w:after="0"/>
      </w:pPr>
    </w:p>
    <w:p w:rsidR="00000000" w:rsidRDefault="00340EAB">
      <w:pPr>
        <w:sectPr w:rsidR="00000000">
          <w:headerReference w:type="default" r:id="rId7"/>
          <w:footerReference w:type="default" r:id="rId8"/>
          <w:pgSz w:w="15840" w:h="12240" w:orient="landscape"/>
          <w:pgMar w:top="720" w:right="720" w:bottom="720" w:left="720" w:header="288" w:footer="288" w:gutter="0"/>
          <w:cols w:space="720"/>
        </w:sectPr>
      </w:pPr>
    </w:p>
    <w:tbl>
      <w:tblPr>
        <w:tblW w:w="1448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1263"/>
        <w:gridCol w:w="1087"/>
        <w:gridCol w:w="1163"/>
        <w:gridCol w:w="1175"/>
        <w:gridCol w:w="1162"/>
        <w:gridCol w:w="1263"/>
        <w:gridCol w:w="1350"/>
      </w:tblGrid>
      <w:tr w:rsidR="00A16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</w:pPr>
            <w:r>
              <w:rPr>
                <w:b/>
                <w:color w:val="FFFFFF"/>
              </w:rPr>
              <w:lastRenderedPageBreak/>
              <w:t>Item No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Vendor Item No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Mfg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Mfg Item No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Unit of Measure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</w:pPr>
            <w:r>
              <w:rPr>
                <w:b/>
                <w:color w:val="FFFFFF"/>
              </w:rPr>
              <w:t xml:space="preserve">Unit Price </w:t>
            </w:r>
            <w:r>
              <w:rPr>
                <w:b/>
                <w:color w:val="FFFFFF"/>
              </w:rPr>
              <w:fldChar w:fldCharType="begin"/>
            </w:r>
            <w:r>
              <w:rPr>
                <w:b/>
                <w:color w:val="FFFFFF"/>
              </w:rPr>
              <w:instrText xml:space="preserve"> FILLIN "" </w:instrText>
            </w:r>
            <w:r>
              <w:rPr>
                <w:b/>
                <w:color w:val="FFFFFF"/>
              </w:rPr>
              <w:fldChar w:fldCharType="separate"/>
            </w:r>
            <w:r>
              <w:rPr>
                <w:b/>
                <w:color w:val="FFFFFF"/>
              </w:rPr>
              <w:t>${order.currencyCode}</w:t>
            </w:r>
            <w:r>
              <w:rPr>
                <w:b/>
                <w:color w:val="FFFFFF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Price ${order.currencyCode}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360"/>
              </w:tabs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Latest </w:t>
            </w:r>
            <w:r>
              <w:rPr>
                <w:b/>
                <w:color w:val="FFFFFF"/>
              </w:rPr>
              <w:t>Ship By</w:t>
            </w:r>
          </w:p>
        </w:tc>
      </w:tr>
      <w:tr w:rsidR="00A1684D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PreformattedTex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${orderItems.code}</w:t>
            </w:r>
            <w:r>
              <w:fldChar w:fldCharType="end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${orderItems.description}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${orderItems.supplierCode}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FILLIN ""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${orderItems.manufacturer}</w:t>
            </w:r>
            <w:r>
              <w:rPr>
                <w:bCs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${orderItems.manufacturerCode}</w:t>
            </w:r>
            <w: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${orderItems.unitOfMeasure}</w:t>
            </w:r>
            <w:r>
              <w:fldChar w:fldCharType="end"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${orderItems.quantity}</w:t>
            </w:r>
            <w:r>
              <w:fldChar w:fldCharType="end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${orderItems.unitPrice}</w:t>
            </w:r>
            <w: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${orderItems.totalPrice}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${orderItems.expectedShippingDate}</w:t>
            </w:r>
            <w:r>
              <w:fldChar w:fldCharType="end"/>
            </w:r>
          </w:p>
        </w:tc>
      </w:tr>
      <w:tr w:rsidR="00A1684D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PreformattedText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${orderAdjustments.description}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spacing w:after="0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r>
              <w:t>${orderAdjustments.totalPrice}</w:t>
            </w:r>
            <w: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</w:pPr>
          </w:p>
        </w:tc>
      </w:tr>
      <w:tr w:rsidR="00A1684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270"/>
              </w:tabs>
              <w:spacing w:after="0"/>
              <w:jc w:val="right"/>
            </w:pPr>
            <w:r>
              <w:rPr>
                <w:b/>
                <w:sz w:val="24"/>
                <w:szCs w:val="24"/>
              </w:rPr>
              <w:t xml:space="preserve">Total Price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FILLIN ""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${order.currencyCode}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340EAB">
            <w:pPr>
              <w:pStyle w:val="Standard"/>
              <w:tabs>
                <w:tab w:val="left" w:pos="9270"/>
              </w:tabs>
              <w:spacing w:after="0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FILLIN ""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${order.total}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1684D" w:rsidRDefault="00A1684D">
            <w:pPr>
              <w:pStyle w:val="Standard"/>
              <w:spacing w:after="0"/>
            </w:pPr>
          </w:p>
        </w:tc>
      </w:tr>
    </w:tbl>
    <w:p w:rsidR="00A1684D" w:rsidRDefault="00A1684D">
      <w:pPr>
        <w:pStyle w:val="Standard"/>
        <w:tabs>
          <w:tab w:val="left" w:pos="7848"/>
        </w:tabs>
        <w:rPr>
          <w:sz w:val="20"/>
          <w:szCs w:val="20"/>
        </w:rPr>
      </w:pPr>
    </w:p>
    <w:sectPr w:rsidR="00A1684D">
      <w:type w:val="continuous"/>
      <w:pgSz w:w="15840" w:h="12240" w:orient="landscape"/>
      <w:pgMar w:top="720" w:right="720" w:bottom="72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AB" w:rsidRDefault="00340EAB">
      <w:r>
        <w:separator/>
      </w:r>
    </w:p>
  </w:endnote>
  <w:endnote w:type="continuationSeparator" w:id="0">
    <w:p w:rsidR="00340EAB" w:rsidRDefault="003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D8" w:rsidRDefault="00340EA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3663E">
      <w:rPr>
        <w:noProof/>
      </w:rPr>
      <w:t>2</w:t>
    </w:r>
    <w:r>
      <w:fldChar w:fldCharType="end"/>
    </w:r>
  </w:p>
  <w:p w:rsidR="00FD55D8" w:rsidRDefault="0034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AB" w:rsidRDefault="00340EAB">
      <w:r>
        <w:rPr>
          <w:color w:val="000000"/>
        </w:rPr>
        <w:separator/>
      </w:r>
    </w:p>
  </w:footnote>
  <w:footnote w:type="continuationSeparator" w:id="0">
    <w:p w:rsidR="00340EAB" w:rsidRDefault="003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D8" w:rsidRDefault="001B211D">
    <w:pPr>
      <w:pStyle w:val="Title"/>
      <w:tabs>
        <w:tab w:val="right" w:pos="14400"/>
      </w:tabs>
    </w:pPr>
    <w:r>
      <w:rPr>
        <w:rStyle w:val="Strong"/>
        <w:sz w:val="44"/>
        <w:szCs w:val="44"/>
      </w:rPr>
      <w:t>Logo</w:t>
    </w:r>
    <w:r w:rsidR="00340EAB">
      <w:rPr>
        <w:rStyle w:val="Strong"/>
        <w:sz w:val="44"/>
        <w:szCs w:val="44"/>
      </w:rPr>
      <w:tab/>
      <w:t>${order.orderNumber}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12E"/>
    <w:multiLevelType w:val="multilevel"/>
    <w:tmpl w:val="EFE820E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1684D"/>
    <w:rsid w:val="001B211D"/>
    <w:rsid w:val="0033663E"/>
    <w:rsid w:val="00340EAB"/>
    <w:rsid w:val="00A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CD8A"/>
  <w15:docId w15:val="{400A0B8C-EC1F-4A08-8215-5F719999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itle">
    <w:name w:val="Title"/>
    <w:basedOn w:val="Standard"/>
    <w:next w:val="Standard"/>
    <w:pPr>
      <w:spacing w:after="0"/>
    </w:pPr>
    <w:rPr>
      <w:rFonts w:ascii="Calibri Light" w:eastAsia="Calibri Light" w:hAnsi="Calibri Light" w:cs="Calibri Light"/>
      <w:spacing w:val="-10"/>
      <w:kern w:val="3"/>
      <w:sz w:val="56"/>
      <w:szCs w:val="5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eastAsia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rPr>
      <w:rFonts w:ascii="Calibri Light" w:eastAsia="Calibri" w:hAnsi="Calibri Light" w:cs="DejaVu Sans"/>
      <w:spacing w:val="-10"/>
      <w:kern w:val="3"/>
      <w:sz w:val="56"/>
      <w:szCs w:val="56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NumberingSymbols">
    <w:name w:val="Numbering Symbols"/>
  </w:style>
  <w:style w:type="character" w:styleId="PlaceholderText">
    <w:name w:val="Placeholder Text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563C1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In Health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Nagel</dc:creator>
  <cp:lastModifiedBy>Kelsey Nagel</cp:lastModifiedBy>
  <cp:revision>2</cp:revision>
  <dcterms:created xsi:type="dcterms:W3CDTF">2024-12-18T18:01:00Z</dcterms:created>
  <dcterms:modified xsi:type="dcterms:W3CDTF">2024-12-18T18:01:00Z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Partners In Health</vt:lpwstr>
  </property>
  <property fmtid="{D5CDD505-2E9C-101B-9397-08002B2CF9AE}" pid="4" name="DocSecurity">
    <vt:r8>0</vt:r8>
  </property>
  <property fmtid="{D5CDD505-2E9C-101B-9397-08002B2CF9AE}" pid="5" name="GrammarlyDocumentId">
    <vt:lpwstr>3e7c1101420dd5401bc4d1ec10b25e2e79d9a66ab2e34ec6af07b4536007256f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